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94EA7C" w14:textId="2842E23E" w:rsidR="00C46282" w:rsidRPr="008D220F" w:rsidRDefault="00C46282" w:rsidP="002F064D">
      <w:pPr>
        <w:ind w:firstLine="720"/>
      </w:pPr>
      <w:bookmarkStart w:id="0" w:name="_Toc67755726"/>
      <w:r>
        <w:rPr>
          <w:b/>
          <w:sz w:val="48"/>
          <w:szCs w:val="48"/>
        </w:rPr>
        <w:t xml:space="preserve">School Name: </w:t>
      </w:r>
    </w:p>
    <w:tbl>
      <w:tblPr>
        <w:tblStyle w:val="TableWeb1"/>
        <w:tblW w:w="8640" w:type="dxa"/>
        <w:tblInd w:w="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shd w:val="clear" w:color="auto" w:fill="FFFF99"/>
        <w:tblLayout w:type="fixed"/>
        <w:tblLook w:val="01E0" w:firstRow="1" w:lastRow="1" w:firstColumn="1" w:lastColumn="1" w:noHBand="0" w:noVBand="0"/>
      </w:tblPr>
      <w:tblGrid>
        <w:gridCol w:w="8640"/>
      </w:tblGrid>
      <w:tr w:rsidR="00C46282" w:rsidRPr="00847EF9" w14:paraId="014F1A34" w14:textId="77777777" w:rsidTr="009C710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8560" w:type="dxa"/>
            <w:shd w:val="clear" w:color="auto" w:fill="FFFF99"/>
            <w:tcMar>
              <w:top w:w="72" w:type="dxa"/>
              <w:left w:w="115" w:type="dxa"/>
              <w:bottom w:w="43" w:type="dxa"/>
              <w:right w:w="115" w:type="dxa"/>
            </w:tcMar>
          </w:tcPr>
          <w:p w14:paraId="2F949FFD" w14:textId="77777777" w:rsidR="009A409C" w:rsidRDefault="00C46282" w:rsidP="009C710C">
            <w:pPr>
              <w:pStyle w:val="riskPlanTemplateNormal"/>
              <w:rPr>
                <w:rFonts w:ascii="Verdana" w:hAnsi="Verdana" w:cs="Arial"/>
                <w:i w:val="0"/>
                <w:sz w:val="16"/>
                <w:szCs w:val="16"/>
              </w:rPr>
            </w:pPr>
            <w:r>
              <w:rPr>
                <w:rFonts w:ascii="Verdana" w:hAnsi="Verdana" w:cs="Arial"/>
                <w:i w:val="0"/>
                <w:sz w:val="16"/>
                <w:szCs w:val="16"/>
              </w:rPr>
              <w:t xml:space="preserve">Please fill out this checklist on </w:t>
            </w:r>
            <w:r w:rsidR="009A409C">
              <w:rPr>
                <w:rFonts w:ascii="Verdana" w:hAnsi="Verdana" w:cs="Arial"/>
                <w:i w:val="0"/>
                <w:sz w:val="16"/>
                <w:szCs w:val="16"/>
              </w:rPr>
              <w:t xml:space="preserve">the </w:t>
            </w:r>
            <w:r>
              <w:rPr>
                <w:rFonts w:ascii="Verdana" w:hAnsi="Verdana" w:cs="Arial"/>
                <w:i w:val="0"/>
                <w:sz w:val="16"/>
                <w:szCs w:val="16"/>
              </w:rPr>
              <w:t xml:space="preserve">computer. </w:t>
            </w:r>
          </w:p>
          <w:p w14:paraId="3CF4402F" w14:textId="35378FCE" w:rsidR="00C46282" w:rsidRPr="00847EF9" w:rsidRDefault="00C46282" w:rsidP="009C710C">
            <w:pPr>
              <w:pStyle w:val="riskPlanTemplateNormal"/>
              <w:rPr>
                <w:rFonts w:ascii="Verdana" w:hAnsi="Verdana" w:cs="Arial"/>
                <w:i w:val="0"/>
                <w:sz w:val="16"/>
                <w:szCs w:val="16"/>
              </w:rPr>
            </w:pPr>
            <w:r>
              <w:rPr>
                <w:rFonts w:ascii="Verdana" w:hAnsi="Verdana" w:cs="Arial"/>
                <w:i w:val="0"/>
                <w:sz w:val="16"/>
                <w:szCs w:val="16"/>
              </w:rPr>
              <w:t xml:space="preserve"> Save to your computer and send</w:t>
            </w:r>
            <w:r w:rsidR="009A409C">
              <w:rPr>
                <w:rFonts w:ascii="Verdana" w:hAnsi="Verdana" w:cs="Arial"/>
                <w:i w:val="0"/>
                <w:sz w:val="16"/>
                <w:szCs w:val="16"/>
              </w:rPr>
              <w:t xml:space="preserve"> via email to </w:t>
            </w:r>
            <w:r>
              <w:rPr>
                <w:rFonts w:ascii="Verdana" w:hAnsi="Verdana" w:cs="Arial"/>
                <w:i w:val="0"/>
                <w:sz w:val="16"/>
                <w:szCs w:val="16"/>
              </w:rPr>
              <w:t xml:space="preserve"> </w:t>
            </w:r>
            <w:hyperlink r:id="rId7" w:history="1">
              <w:r w:rsidRPr="005945DC">
                <w:rPr>
                  <w:rStyle w:val="Hyperlink"/>
                  <w:rFonts w:ascii="Verdana" w:hAnsi="Verdana" w:cs="Arial"/>
                  <w:i w:val="0"/>
                  <w:sz w:val="16"/>
                  <w:szCs w:val="16"/>
                </w:rPr>
                <w:t>EMShelpdesk@browardschools.com</w:t>
              </w:r>
            </w:hyperlink>
            <w:r>
              <w:rPr>
                <w:rFonts w:ascii="Verdana" w:hAnsi="Verdana" w:cs="Arial"/>
                <w:i w:val="0"/>
                <w:sz w:val="16"/>
                <w:szCs w:val="16"/>
              </w:rPr>
              <w:t xml:space="preserve"> </w:t>
            </w:r>
          </w:p>
        </w:tc>
      </w:tr>
    </w:tbl>
    <w:p w14:paraId="52ACE92C" w14:textId="77777777" w:rsidR="00C46282" w:rsidRDefault="00C46282" w:rsidP="00C46282">
      <w:pPr>
        <w:spacing w:before="240"/>
      </w:pPr>
    </w:p>
    <w:tbl>
      <w:tblPr>
        <w:tblStyle w:val="TableGrid"/>
        <w:tblW w:w="9428" w:type="dxa"/>
        <w:tblInd w:w="115" w:type="dxa"/>
        <w:tblLook w:val="01E0" w:firstRow="1" w:lastRow="1" w:firstColumn="1" w:lastColumn="1" w:noHBand="0" w:noVBand="0"/>
      </w:tblPr>
      <w:tblGrid>
        <w:gridCol w:w="4208"/>
        <w:gridCol w:w="600"/>
        <w:gridCol w:w="699"/>
        <w:gridCol w:w="3921"/>
      </w:tblGrid>
      <w:tr w:rsidR="00C46282" w:rsidRPr="00000809" w14:paraId="2ABEE34A" w14:textId="77777777" w:rsidTr="009C710C">
        <w:trPr>
          <w:trHeight w:val="277"/>
          <w:tblHeader/>
        </w:trPr>
        <w:tc>
          <w:tcPr>
            <w:tcW w:w="4813" w:type="dxa"/>
            <w:gridSpan w:val="2"/>
            <w:tcBorders>
              <w:bottom w:val="single" w:sz="4" w:space="0" w:color="auto"/>
            </w:tcBorders>
            <w:shd w:val="clear" w:color="auto" w:fill="D9D9D9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4E7A243C" w14:textId="77777777" w:rsidR="00C46282" w:rsidRPr="008D220F" w:rsidRDefault="00C46282" w:rsidP="009C710C">
            <w:pPr>
              <w:tabs>
                <w:tab w:val="right" w:pos="4014"/>
              </w:tabs>
              <w:rPr>
                <w:b/>
              </w:rPr>
            </w:pPr>
            <w:r>
              <w:rPr>
                <w:b/>
              </w:rPr>
              <w:t>WATER CHECKLIST                           Yes</w:t>
            </w:r>
          </w:p>
        </w:tc>
        <w:tc>
          <w:tcPr>
            <w:tcW w:w="699" w:type="dxa"/>
            <w:tcBorders>
              <w:bottom w:val="single" w:sz="4" w:space="0" w:color="auto"/>
            </w:tcBorders>
            <w:shd w:val="clear" w:color="auto" w:fill="D9D9D9"/>
          </w:tcPr>
          <w:p w14:paraId="3ECD02A4" w14:textId="77777777" w:rsidR="00C46282" w:rsidRDefault="00C46282" w:rsidP="009C710C">
            <w:pPr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3916" w:type="dxa"/>
            <w:tcBorders>
              <w:bottom w:val="single" w:sz="4" w:space="0" w:color="auto"/>
            </w:tcBorders>
            <w:shd w:val="clear" w:color="auto" w:fill="D9D9D9"/>
          </w:tcPr>
          <w:p w14:paraId="59EB162F" w14:textId="77777777" w:rsidR="00C46282" w:rsidRDefault="00C46282" w:rsidP="009C710C">
            <w:pPr>
              <w:rPr>
                <w:b/>
              </w:rPr>
            </w:pPr>
            <w:r>
              <w:rPr>
                <w:b/>
              </w:rPr>
              <w:t>Work Order #</w:t>
            </w:r>
          </w:p>
        </w:tc>
      </w:tr>
      <w:tr w:rsidR="00C46282" w:rsidRPr="001B7807" w14:paraId="0A5001F4" w14:textId="77777777" w:rsidTr="009C710C">
        <w:trPr>
          <w:cantSplit/>
          <w:trHeight w:val="366"/>
        </w:trPr>
        <w:tc>
          <w:tcPr>
            <w:tcW w:w="4213" w:type="dxa"/>
            <w:shd w:val="clear" w:color="auto" w:fill="auto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78225C08" w14:textId="77777777" w:rsidR="00C46282" w:rsidRPr="00000809" w:rsidRDefault="00C46282" w:rsidP="009C710C">
            <w:pPr>
              <w:rPr>
                <w:b/>
              </w:rPr>
            </w:pPr>
            <w:proofErr w:type="spellStart"/>
            <w:r>
              <w:rPr>
                <w:b/>
              </w:rPr>
              <w:t>Somat</w:t>
            </w:r>
            <w:proofErr w:type="spellEnd"/>
            <w:r>
              <w:rPr>
                <w:b/>
              </w:rPr>
              <w:t xml:space="preserve"> Machine</w:t>
            </w:r>
          </w:p>
        </w:tc>
        <w:bookmarkStart w:id="1" w:name="Check4"/>
        <w:tc>
          <w:tcPr>
            <w:tcW w:w="600" w:type="dxa"/>
            <w:shd w:val="clear" w:color="auto" w:fill="auto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59318A0D" w14:textId="42D72411" w:rsidR="00C46282" w:rsidRPr="00BC779D" w:rsidRDefault="00C46282" w:rsidP="009C710C">
            <w:pPr>
              <w:rPr>
                <w:b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object w:dxaOrig="225" w:dyaOrig="225" w14:anchorId="36A01DE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55" type="#_x0000_t75" style="width:11.25pt;height:18.75pt" o:ole="">
                  <v:imagedata r:id="rId8" o:title=""/>
                </v:shape>
                <w:control r:id="rId9" w:name="CheckBox1" w:shapeid="_x0000_i1055"/>
              </w:object>
            </w:r>
            <w:bookmarkEnd w:id="1"/>
          </w:p>
        </w:tc>
        <w:tc>
          <w:tcPr>
            <w:tcW w:w="699" w:type="dxa"/>
          </w:tcPr>
          <w:p w14:paraId="5C8A0B55" w14:textId="00752DB3" w:rsidR="00C46282" w:rsidRPr="001B7807" w:rsidRDefault="00C46282" w:rsidP="009C710C">
            <w:r>
              <w:rPr>
                <w:rFonts w:ascii="Arial" w:hAnsi="Arial"/>
                <w:b/>
                <w:sz w:val="20"/>
                <w:szCs w:val="20"/>
              </w:rPr>
              <w:object w:dxaOrig="225" w:dyaOrig="225" w14:anchorId="37A805B4">
                <v:shape id="_x0000_i1057" type="#_x0000_t75" style="width:11.25pt;height:18.75pt" o:ole="">
                  <v:imagedata r:id="rId10" o:title=""/>
                </v:shape>
                <w:control r:id="rId11" w:name="CheckBox19" w:shapeid="_x0000_i1057"/>
              </w:object>
            </w:r>
          </w:p>
        </w:tc>
        <w:tc>
          <w:tcPr>
            <w:tcW w:w="3916" w:type="dxa"/>
          </w:tcPr>
          <w:p w14:paraId="36E1AA53" w14:textId="27B4FB35" w:rsidR="00C46282" w:rsidRDefault="00C46282" w:rsidP="009C710C">
            <w:r>
              <w:rPr>
                <w:rFonts w:ascii="Arial" w:hAnsi="Arial"/>
                <w:sz w:val="20"/>
                <w:szCs w:val="20"/>
              </w:rPr>
              <w:object w:dxaOrig="225" w:dyaOrig="225" w14:anchorId="43EF9B9D">
                <v:shape id="_x0000_i1063" type="#_x0000_t75" style="width:185.25pt;height:18pt" o:ole="">
                  <v:imagedata r:id="rId12" o:title=""/>
                </v:shape>
                <w:control r:id="rId13" w:name="TextBox1" w:shapeid="_x0000_i1063"/>
              </w:object>
            </w:r>
          </w:p>
        </w:tc>
      </w:tr>
      <w:tr w:rsidR="00C46282" w:rsidRPr="00000809" w14:paraId="716291B0" w14:textId="77777777" w:rsidTr="009C710C">
        <w:trPr>
          <w:cantSplit/>
          <w:trHeight w:val="375"/>
        </w:trPr>
        <w:tc>
          <w:tcPr>
            <w:tcW w:w="4213" w:type="dxa"/>
            <w:shd w:val="clear" w:color="auto" w:fill="auto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3A67B247" w14:textId="77777777" w:rsidR="00C46282" w:rsidRPr="00000809" w:rsidRDefault="00C46282" w:rsidP="009C710C">
            <w:pPr>
              <w:rPr>
                <w:b/>
              </w:rPr>
            </w:pPr>
            <w:r>
              <w:rPr>
                <w:b/>
              </w:rPr>
              <w:t>Pressure Cleaning</w:t>
            </w:r>
          </w:p>
        </w:tc>
        <w:tc>
          <w:tcPr>
            <w:tcW w:w="600" w:type="dxa"/>
            <w:shd w:val="clear" w:color="auto" w:fill="auto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372F0FF5" w14:textId="221480C8" w:rsidR="00C46282" w:rsidRPr="001B7807" w:rsidRDefault="00C46282" w:rsidP="009C710C">
            <w:r>
              <w:rPr>
                <w:rFonts w:ascii="Arial" w:hAnsi="Arial"/>
                <w:b/>
                <w:sz w:val="20"/>
                <w:szCs w:val="20"/>
              </w:rPr>
              <w:object w:dxaOrig="225" w:dyaOrig="225" w14:anchorId="5A31ABFA">
                <v:shape id="_x0000_i1065" type="#_x0000_t75" style="width:11.25pt;height:18.75pt" o:ole="">
                  <v:imagedata r:id="rId14" o:title=""/>
                </v:shape>
                <w:control r:id="rId15" w:name="CheckBox11" w:shapeid="_x0000_i1065"/>
              </w:object>
            </w:r>
          </w:p>
        </w:tc>
        <w:tc>
          <w:tcPr>
            <w:tcW w:w="699" w:type="dxa"/>
          </w:tcPr>
          <w:p w14:paraId="2383EC64" w14:textId="02719C7F" w:rsidR="00C46282" w:rsidRPr="001B7807" w:rsidRDefault="00C46282" w:rsidP="009C710C">
            <w:r>
              <w:rPr>
                <w:rFonts w:ascii="Arial" w:hAnsi="Arial"/>
                <w:b/>
                <w:sz w:val="20"/>
                <w:szCs w:val="20"/>
              </w:rPr>
              <w:object w:dxaOrig="225" w:dyaOrig="225" w14:anchorId="3E9F7CC6">
                <v:shape id="_x0000_i1067" type="#_x0000_t75" style="width:11.25pt;height:18.75pt" o:ole="">
                  <v:imagedata r:id="rId16" o:title=""/>
                </v:shape>
                <w:control r:id="rId17" w:name="CheckBox18" w:shapeid="_x0000_i1067"/>
              </w:object>
            </w:r>
          </w:p>
        </w:tc>
        <w:tc>
          <w:tcPr>
            <w:tcW w:w="3916" w:type="dxa"/>
          </w:tcPr>
          <w:p w14:paraId="17108F9F" w14:textId="66854E9C" w:rsidR="00C46282" w:rsidRDefault="00C46282" w:rsidP="009C710C">
            <w:r>
              <w:rPr>
                <w:rFonts w:ascii="Arial" w:hAnsi="Arial"/>
                <w:sz w:val="20"/>
                <w:szCs w:val="20"/>
              </w:rPr>
              <w:object w:dxaOrig="225" w:dyaOrig="225" w14:anchorId="07828170">
                <v:shape id="_x0000_i1069" type="#_x0000_t75" style="width:185.25pt;height:18.75pt" o:ole="">
                  <v:imagedata r:id="rId18" o:title=""/>
                </v:shape>
                <w:control r:id="rId19" w:name="TextBox11" w:shapeid="_x0000_i1069"/>
              </w:object>
            </w:r>
          </w:p>
        </w:tc>
      </w:tr>
      <w:tr w:rsidR="00C46282" w:rsidRPr="00000809" w14:paraId="305C734A" w14:textId="77777777" w:rsidTr="009C710C">
        <w:trPr>
          <w:cantSplit/>
          <w:trHeight w:val="375"/>
        </w:trPr>
        <w:tc>
          <w:tcPr>
            <w:tcW w:w="4213" w:type="dxa"/>
            <w:shd w:val="clear" w:color="auto" w:fill="auto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6D7BFF5A" w14:textId="77777777" w:rsidR="00C46282" w:rsidRPr="00000809" w:rsidRDefault="00C46282" w:rsidP="009C710C">
            <w:pPr>
              <w:rPr>
                <w:b/>
              </w:rPr>
            </w:pPr>
            <w:r>
              <w:rPr>
                <w:b/>
              </w:rPr>
              <w:t>Toilet or Faucet’s running</w:t>
            </w:r>
          </w:p>
        </w:tc>
        <w:tc>
          <w:tcPr>
            <w:tcW w:w="600" w:type="dxa"/>
            <w:shd w:val="clear" w:color="auto" w:fill="auto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4900079F" w14:textId="57867EDB" w:rsidR="00C46282" w:rsidRPr="001B7807" w:rsidRDefault="00C46282" w:rsidP="009C710C">
            <w:r>
              <w:rPr>
                <w:rFonts w:ascii="Arial" w:hAnsi="Arial"/>
                <w:b/>
                <w:sz w:val="20"/>
                <w:szCs w:val="20"/>
              </w:rPr>
              <w:object w:dxaOrig="225" w:dyaOrig="225" w14:anchorId="34AC606F">
                <v:shape id="_x0000_i1071" type="#_x0000_t75" style="width:11.25pt;height:18.75pt" o:ole="">
                  <v:imagedata r:id="rId20" o:title=""/>
                </v:shape>
                <w:control r:id="rId21" w:name="CheckBox12" w:shapeid="_x0000_i1071"/>
              </w:object>
            </w:r>
          </w:p>
        </w:tc>
        <w:tc>
          <w:tcPr>
            <w:tcW w:w="699" w:type="dxa"/>
          </w:tcPr>
          <w:p w14:paraId="21313635" w14:textId="11C4BFDC" w:rsidR="00C46282" w:rsidRPr="001B7807" w:rsidRDefault="00C46282" w:rsidP="009C710C">
            <w:r>
              <w:rPr>
                <w:rFonts w:ascii="Arial" w:hAnsi="Arial"/>
                <w:b/>
                <w:sz w:val="20"/>
                <w:szCs w:val="20"/>
              </w:rPr>
              <w:object w:dxaOrig="225" w:dyaOrig="225" w14:anchorId="53FC4562">
                <v:shape id="_x0000_i1073" type="#_x0000_t75" style="width:11.25pt;height:18.75pt" o:ole="">
                  <v:imagedata r:id="rId22" o:title=""/>
                </v:shape>
                <w:control r:id="rId23" w:name="CheckBox17" w:shapeid="_x0000_i1073"/>
              </w:object>
            </w:r>
          </w:p>
        </w:tc>
        <w:tc>
          <w:tcPr>
            <w:tcW w:w="3916" w:type="dxa"/>
          </w:tcPr>
          <w:p w14:paraId="77F941C1" w14:textId="37D858E7" w:rsidR="00C46282" w:rsidRDefault="00C46282" w:rsidP="009C710C">
            <w:r>
              <w:rPr>
                <w:rFonts w:ascii="Arial" w:hAnsi="Arial"/>
                <w:sz w:val="20"/>
                <w:szCs w:val="20"/>
              </w:rPr>
              <w:object w:dxaOrig="225" w:dyaOrig="225" w14:anchorId="0FFEB03F">
                <v:shape id="_x0000_i1075" type="#_x0000_t75" style="width:185.25pt;height:18.75pt" o:ole="">
                  <v:imagedata r:id="rId18" o:title=""/>
                </v:shape>
                <w:control r:id="rId24" w:name="TextBox12" w:shapeid="_x0000_i1075"/>
              </w:object>
            </w:r>
          </w:p>
        </w:tc>
      </w:tr>
      <w:tr w:rsidR="00C46282" w:rsidRPr="00000809" w14:paraId="6614D6A6" w14:textId="77777777" w:rsidTr="009C710C">
        <w:trPr>
          <w:cantSplit/>
          <w:trHeight w:val="375"/>
        </w:trPr>
        <w:tc>
          <w:tcPr>
            <w:tcW w:w="4213" w:type="dxa"/>
            <w:shd w:val="clear" w:color="auto" w:fill="auto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65BFA031" w14:textId="77777777" w:rsidR="00C46282" w:rsidRDefault="00C46282" w:rsidP="009C710C">
            <w:pPr>
              <w:rPr>
                <w:b/>
              </w:rPr>
            </w:pPr>
            <w:r>
              <w:rPr>
                <w:b/>
              </w:rPr>
              <w:t xml:space="preserve">A/C Chiller or Cooling Tower </w:t>
            </w:r>
          </w:p>
          <w:p w14:paraId="03716E7E" w14:textId="77777777" w:rsidR="00C46282" w:rsidRDefault="00C46282" w:rsidP="009C710C">
            <w:pPr>
              <w:rPr>
                <w:b/>
              </w:rPr>
            </w:pPr>
            <w:r>
              <w:rPr>
                <w:b/>
              </w:rPr>
              <w:t>(</w:t>
            </w:r>
            <w:proofErr w:type="gramStart"/>
            <w:r>
              <w:rPr>
                <w:b/>
              </w:rPr>
              <w:t>overflowing</w:t>
            </w:r>
            <w:proofErr w:type="gramEnd"/>
            <w:r>
              <w:rPr>
                <w:b/>
              </w:rPr>
              <w:t>, excess water around tower</w:t>
            </w:r>
          </w:p>
        </w:tc>
        <w:tc>
          <w:tcPr>
            <w:tcW w:w="600" w:type="dxa"/>
            <w:shd w:val="clear" w:color="auto" w:fill="auto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31A88076" w14:textId="70A42F49" w:rsidR="00C46282" w:rsidRDefault="00C46282" w:rsidP="009C710C">
            <w:r>
              <w:rPr>
                <w:rFonts w:ascii="Arial" w:hAnsi="Arial"/>
                <w:b/>
                <w:sz w:val="20"/>
                <w:szCs w:val="20"/>
              </w:rPr>
              <w:object w:dxaOrig="225" w:dyaOrig="225" w14:anchorId="38BC2D17">
                <v:shape id="_x0000_i1077" type="#_x0000_t75" style="width:11.25pt;height:18.75pt" o:ole="">
                  <v:imagedata r:id="rId25" o:title=""/>
                </v:shape>
                <w:control r:id="rId26" w:name="CheckBox13" w:shapeid="_x0000_i1077"/>
              </w:object>
            </w:r>
          </w:p>
        </w:tc>
        <w:tc>
          <w:tcPr>
            <w:tcW w:w="699" w:type="dxa"/>
          </w:tcPr>
          <w:p w14:paraId="2854FA8C" w14:textId="1E7CB9F8" w:rsidR="00C46282" w:rsidRDefault="00C46282" w:rsidP="009C710C">
            <w:r>
              <w:rPr>
                <w:rFonts w:ascii="Arial" w:hAnsi="Arial"/>
                <w:b/>
                <w:sz w:val="20"/>
                <w:szCs w:val="20"/>
              </w:rPr>
              <w:object w:dxaOrig="225" w:dyaOrig="225" w14:anchorId="261A9AC8">
                <v:shape id="_x0000_i1079" type="#_x0000_t75" style="width:11.25pt;height:18.75pt" o:ole="">
                  <v:imagedata r:id="rId27" o:title=""/>
                </v:shape>
                <w:control r:id="rId28" w:name="CheckBox16" w:shapeid="_x0000_i1079"/>
              </w:object>
            </w:r>
          </w:p>
        </w:tc>
        <w:tc>
          <w:tcPr>
            <w:tcW w:w="3916" w:type="dxa"/>
          </w:tcPr>
          <w:p w14:paraId="5F1C91DE" w14:textId="0A25EDE0" w:rsidR="00C46282" w:rsidRDefault="00C46282" w:rsidP="009C710C">
            <w:r>
              <w:rPr>
                <w:rFonts w:ascii="Arial" w:hAnsi="Arial"/>
                <w:sz w:val="20"/>
                <w:szCs w:val="20"/>
              </w:rPr>
              <w:object w:dxaOrig="225" w:dyaOrig="225" w14:anchorId="65B0B2CF">
                <v:shape id="_x0000_i1081" type="#_x0000_t75" style="width:185.25pt;height:18.75pt" o:ole="">
                  <v:imagedata r:id="rId18" o:title=""/>
                </v:shape>
                <w:control r:id="rId29" w:name="TextBox121" w:shapeid="_x0000_i1081"/>
              </w:object>
            </w:r>
          </w:p>
        </w:tc>
      </w:tr>
      <w:tr w:rsidR="00C46282" w:rsidRPr="00000809" w14:paraId="538714C9" w14:textId="77777777" w:rsidTr="009C710C">
        <w:trPr>
          <w:cantSplit/>
          <w:trHeight w:val="375"/>
        </w:trPr>
        <w:tc>
          <w:tcPr>
            <w:tcW w:w="4213" w:type="dxa"/>
            <w:shd w:val="clear" w:color="auto" w:fill="auto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487B98D0" w14:textId="77777777" w:rsidR="00C46282" w:rsidRDefault="00C46282" w:rsidP="009C710C">
            <w:pPr>
              <w:rPr>
                <w:b/>
              </w:rPr>
            </w:pPr>
            <w:r>
              <w:rPr>
                <w:b/>
              </w:rPr>
              <w:t>Irrigation Issues</w:t>
            </w:r>
          </w:p>
        </w:tc>
        <w:tc>
          <w:tcPr>
            <w:tcW w:w="600" w:type="dxa"/>
            <w:shd w:val="clear" w:color="auto" w:fill="auto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48A23CBA" w14:textId="04941B1F" w:rsidR="00C46282" w:rsidRDefault="00C46282" w:rsidP="009C710C">
            <w:r>
              <w:rPr>
                <w:rFonts w:ascii="Arial" w:hAnsi="Arial"/>
                <w:b/>
                <w:sz w:val="20"/>
                <w:szCs w:val="20"/>
              </w:rPr>
              <w:object w:dxaOrig="225" w:dyaOrig="225" w14:anchorId="46C8AC54">
                <v:shape id="_x0000_i1083" type="#_x0000_t75" style="width:11.25pt;height:18.75pt" o:ole="">
                  <v:imagedata r:id="rId30" o:title=""/>
                </v:shape>
                <w:control r:id="rId31" w:name="CheckBox14" w:shapeid="_x0000_i1083"/>
              </w:object>
            </w:r>
          </w:p>
        </w:tc>
        <w:tc>
          <w:tcPr>
            <w:tcW w:w="699" w:type="dxa"/>
          </w:tcPr>
          <w:p w14:paraId="13008B42" w14:textId="54D48DAE" w:rsidR="00C46282" w:rsidRDefault="00C46282" w:rsidP="009C710C">
            <w:r>
              <w:rPr>
                <w:rFonts w:ascii="Arial" w:hAnsi="Arial"/>
                <w:b/>
                <w:sz w:val="20"/>
                <w:szCs w:val="20"/>
              </w:rPr>
              <w:object w:dxaOrig="225" w:dyaOrig="225" w14:anchorId="1B87F965">
                <v:shape id="_x0000_i1085" type="#_x0000_t75" style="width:11.25pt;height:18.75pt" o:ole="">
                  <v:imagedata r:id="rId32" o:title=""/>
                </v:shape>
                <w:control r:id="rId33" w:name="CheckBox15" w:shapeid="_x0000_i1085"/>
              </w:object>
            </w:r>
          </w:p>
        </w:tc>
        <w:tc>
          <w:tcPr>
            <w:tcW w:w="3916" w:type="dxa"/>
          </w:tcPr>
          <w:p w14:paraId="16EB14BB" w14:textId="067E0E24" w:rsidR="00C46282" w:rsidRDefault="00C46282" w:rsidP="009C710C">
            <w:r>
              <w:rPr>
                <w:rFonts w:ascii="Arial" w:hAnsi="Arial"/>
                <w:sz w:val="20"/>
                <w:szCs w:val="20"/>
              </w:rPr>
              <w:object w:dxaOrig="225" w:dyaOrig="225" w14:anchorId="4A775A3A">
                <v:shape id="_x0000_i1087" type="#_x0000_t75" style="width:185.25pt;height:18.75pt" o:ole="">
                  <v:imagedata r:id="rId18" o:title=""/>
                </v:shape>
                <w:control r:id="rId34" w:name="TextBox122" w:shapeid="_x0000_i1087"/>
              </w:object>
            </w:r>
          </w:p>
        </w:tc>
      </w:tr>
    </w:tbl>
    <w:p w14:paraId="00354E79" w14:textId="77777777" w:rsidR="00C46282" w:rsidRDefault="00C46282" w:rsidP="00C46282"/>
    <w:p w14:paraId="18101734" w14:textId="77777777" w:rsidR="00C46282" w:rsidRDefault="00C46282" w:rsidP="00C46282"/>
    <w:p w14:paraId="3C56F5EB" w14:textId="77777777" w:rsidR="00C46282" w:rsidRDefault="00C46282" w:rsidP="00C46282">
      <w:r>
        <w:t xml:space="preserve">Any other findings or </w:t>
      </w:r>
      <w:proofErr w:type="gramStart"/>
      <w:r>
        <w:t>comments :</w:t>
      </w:r>
      <w:proofErr w:type="gramEnd"/>
    </w:p>
    <w:p w14:paraId="6F24F9E9" w14:textId="77777777" w:rsidR="00C46282" w:rsidRDefault="00C46282" w:rsidP="00C46282">
      <w:pPr>
        <w:jc w:val="center"/>
      </w:pPr>
    </w:p>
    <w:sdt>
      <w:sdtPr>
        <w:id w:val="39245165"/>
        <w:placeholder>
          <w:docPart w:val="3C153D30B25C4BE6B9D03EFEF6AD25ED"/>
        </w:placeholder>
        <w:showingPlcHdr/>
        <w:text/>
      </w:sdtPr>
      <w:sdtEndPr/>
      <w:sdtContent>
        <w:p w14:paraId="7894653D" w14:textId="77777777" w:rsidR="00C46282" w:rsidRDefault="00C46282" w:rsidP="00C46282">
          <w:pPr>
            <w:framePr w:w="9331" w:h="1440" w:hSpace="187" w:wrap="notBeside" w:vAnchor="text" w:hAnchor="text" w:yAlign="bottom"/>
            <w:pBdr>
              <w:top w:val="single" w:sz="6" w:space="1" w:color="auto"/>
              <w:left w:val="single" w:sz="6" w:space="1" w:color="auto"/>
              <w:bottom w:val="single" w:sz="6" w:space="1" w:color="auto"/>
              <w:right w:val="single" w:sz="6" w:space="1" w:color="auto"/>
            </w:pBdr>
          </w:pPr>
          <w:r w:rsidRPr="001A5537">
            <w:rPr>
              <w:rStyle w:val="PlaceholderText"/>
            </w:rPr>
            <w:t>Click here to enter text.</w:t>
          </w:r>
        </w:p>
      </w:sdtContent>
    </w:sdt>
    <w:p w14:paraId="6FFCD044" w14:textId="77777777" w:rsidR="00C46282" w:rsidRDefault="00C46282" w:rsidP="00C46282">
      <w:r>
        <w:t xml:space="preserve">If a work order was called in, please provide Work Order number:  </w:t>
      </w:r>
      <w:sdt>
        <w:sdtPr>
          <w:id w:val="1580558280"/>
          <w:placeholder>
            <w:docPart w:val="3C153D30B25C4BE6B9D03EFEF6AD25ED"/>
          </w:placeholder>
          <w:showingPlcHdr/>
          <w:text/>
        </w:sdtPr>
        <w:sdtEndPr/>
        <w:sdtContent>
          <w:r w:rsidRPr="001A5537">
            <w:rPr>
              <w:rStyle w:val="PlaceholderText"/>
            </w:rPr>
            <w:t>Click here to enter text.</w:t>
          </w:r>
        </w:sdtContent>
      </w:sdt>
    </w:p>
    <w:p w14:paraId="50CEAB53" w14:textId="77777777" w:rsidR="00C46282" w:rsidRDefault="00C46282" w:rsidP="00C46282"/>
    <w:p w14:paraId="238F7B47" w14:textId="77777777" w:rsidR="00C46282" w:rsidRDefault="00C46282" w:rsidP="00C46282"/>
    <w:p w14:paraId="52790A64" w14:textId="77777777" w:rsidR="00C46282" w:rsidRDefault="00C46282" w:rsidP="00C46282"/>
    <w:tbl>
      <w:tblPr>
        <w:tblStyle w:val="TableGrid"/>
        <w:tblpPr w:leftFromText="180" w:rightFromText="180" w:vertAnchor="text" w:tblpY="1"/>
        <w:tblOverlap w:val="never"/>
        <w:tblW w:w="6434" w:type="dxa"/>
        <w:tblCellMar>
          <w:top w:w="43" w:type="dxa"/>
          <w:left w:w="115" w:type="dxa"/>
          <w:bottom w:w="14" w:type="dxa"/>
          <w:right w:w="115" w:type="dxa"/>
        </w:tblCellMar>
        <w:tblLook w:val="01E0" w:firstRow="1" w:lastRow="1" w:firstColumn="1" w:lastColumn="1" w:noHBand="0" w:noVBand="0"/>
      </w:tblPr>
      <w:tblGrid>
        <w:gridCol w:w="1924"/>
        <w:gridCol w:w="3720"/>
        <w:gridCol w:w="790"/>
      </w:tblGrid>
      <w:tr w:rsidR="00C46282" w14:paraId="76567552" w14:textId="77777777" w:rsidTr="009C710C">
        <w:trPr>
          <w:cantSplit/>
          <w:trHeight w:val="475"/>
        </w:trPr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8906FA1" w14:textId="77777777" w:rsidR="00C46282" w:rsidRPr="00132DBA" w:rsidRDefault="00C46282" w:rsidP="009C710C">
            <w:pPr>
              <w:rPr>
                <w:b/>
              </w:rPr>
            </w:pPr>
            <w:r>
              <w:rPr>
                <w:b/>
              </w:rPr>
              <w:t>Name:</w:t>
            </w:r>
          </w:p>
        </w:tc>
        <w:sdt>
          <w:sdtPr>
            <w:id w:val="948818770"/>
            <w:placeholder>
              <w:docPart w:val="0F9756F980024AF8A5E090F673A5963B"/>
            </w:placeholder>
            <w:showingPlcHdr/>
          </w:sdtPr>
          <w:sdtEndPr/>
          <w:sdtContent>
            <w:tc>
              <w:tcPr>
                <w:tcW w:w="3720" w:type="dxa"/>
                <w:tcBorders>
                  <w:top w:val="nil"/>
                  <w:left w:val="nil"/>
                  <w:right w:val="nil"/>
                </w:tcBorders>
                <w:shd w:val="clear" w:color="auto" w:fill="auto"/>
                <w:vAlign w:val="bottom"/>
              </w:tcPr>
              <w:p w14:paraId="28172A0A" w14:textId="77777777" w:rsidR="00C46282" w:rsidRPr="00FF7A0D" w:rsidRDefault="00C46282" w:rsidP="009C710C">
                <w:r w:rsidRPr="001A553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BB47E1A" w14:textId="77777777" w:rsidR="00C46282" w:rsidRPr="00FF7A0D" w:rsidRDefault="00C46282" w:rsidP="009C710C">
            <w:r>
              <w:rPr>
                <w:b/>
              </w:rPr>
              <w:t>D</w:t>
            </w:r>
            <w:r w:rsidRPr="00F61DB8">
              <w:rPr>
                <w:b/>
              </w:rPr>
              <w:t>ate:</w:t>
            </w:r>
          </w:p>
        </w:tc>
      </w:tr>
      <w:tr w:rsidR="00C46282" w14:paraId="1CAD9677" w14:textId="77777777" w:rsidTr="009C710C">
        <w:trPr>
          <w:cantSplit/>
          <w:trHeight w:val="469"/>
        </w:trPr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DDFCEBC" w14:textId="77777777" w:rsidR="00C46282" w:rsidRPr="00132DBA" w:rsidRDefault="00C46282" w:rsidP="009C710C">
            <w:pPr>
              <w:rPr>
                <w:b/>
              </w:rPr>
            </w:pPr>
            <w:r>
              <w:rPr>
                <w:b/>
              </w:rPr>
              <w:t xml:space="preserve"> Title:</w:t>
            </w:r>
          </w:p>
        </w:tc>
        <w:sdt>
          <w:sdtPr>
            <w:id w:val="566610581"/>
            <w:placeholder>
              <w:docPart w:val="0F9756F980024AF8A5E090F673A5963B"/>
            </w:placeholder>
            <w:showingPlcHdr/>
          </w:sdtPr>
          <w:sdtEndPr/>
          <w:sdtContent>
            <w:tc>
              <w:tcPr>
                <w:tcW w:w="3720" w:type="dxa"/>
                <w:tcBorders>
                  <w:left w:val="nil"/>
                  <w:right w:val="nil"/>
                </w:tcBorders>
                <w:shd w:val="clear" w:color="auto" w:fill="auto"/>
                <w:vAlign w:val="bottom"/>
              </w:tcPr>
              <w:p w14:paraId="3E0AFD8E" w14:textId="77777777" w:rsidR="00C46282" w:rsidRPr="00FF7A0D" w:rsidRDefault="00C46282" w:rsidP="009C710C">
                <w:r w:rsidRPr="001A553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6AE02C8" w14:textId="77777777" w:rsidR="00C46282" w:rsidRPr="00FF7A0D" w:rsidRDefault="00C46282" w:rsidP="009C710C">
            <w:r>
              <w:rPr>
                <w:b/>
              </w:rPr>
              <w:t>D</w:t>
            </w:r>
            <w:r w:rsidRPr="00F61DB8">
              <w:rPr>
                <w:b/>
              </w:rPr>
              <w:t>ate:</w:t>
            </w:r>
          </w:p>
        </w:tc>
      </w:tr>
      <w:bookmarkEnd w:id="0"/>
    </w:tbl>
    <w:p w14:paraId="4A72049C" w14:textId="77777777" w:rsidR="00C46282" w:rsidRDefault="00C46282" w:rsidP="00C46282"/>
    <w:p w14:paraId="1327A30D" w14:textId="77777777" w:rsidR="00C46282" w:rsidRDefault="00170E43" w:rsidP="00C46282">
      <w:sdt>
        <w:sdtPr>
          <w:id w:val="-1210875263"/>
          <w:placeholder>
            <w:docPart w:val="94EB6669986B404AA4C4E58F92870721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C46282" w:rsidRPr="004A2966">
            <w:rPr>
              <w:rStyle w:val="PlaceholderText"/>
            </w:rPr>
            <w:t>Click here to enter a date.</w:t>
          </w:r>
        </w:sdtContent>
      </w:sdt>
    </w:p>
    <w:p w14:paraId="72A6DD0C" w14:textId="77777777" w:rsidR="00C46282" w:rsidRDefault="00C46282" w:rsidP="00C46282"/>
    <w:p w14:paraId="067AFF76" w14:textId="77777777" w:rsidR="00C46282" w:rsidRDefault="00170E43" w:rsidP="00C46282">
      <w:sdt>
        <w:sdtPr>
          <w:id w:val="-408235107"/>
          <w:placeholder>
            <w:docPart w:val="94EB6669986B404AA4C4E58F92870721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C46282" w:rsidRPr="004A2966">
            <w:rPr>
              <w:rStyle w:val="PlaceholderText"/>
            </w:rPr>
            <w:t>Click here to enter a date.</w:t>
          </w:r>
        </w:sdtContent>
      </w:sdt>
      <w:r w:rsidR="00C46282">
        <w:br w:type="textWrapping" w:clear="all"/>
      </w:r>
    </w:p>
    <w:p w14:paraId="37A70D23" w14:textId="77777777" w:rsidR="00831CED" w:rsidRDefault="001E670D" w:rsidP="00831CED">
      <w:r>
        <w:br w:type="textWrapping" w:clear="all"/>
      </w:r>
    </w:p>
    <w:p w14:paraId="1EAFC531" w14:textId="77777777" w:rsidR="00FE7675" w:rsidRDefault="00FE7675"/>
    <w:sectPr w:rsidR="00FE7675" w:rsidSect="00FE7675">
      <w:headerReference w:type="default" r:id="rId35"/>
      <w:footerReference w:type="default" r:id="rId36"/>
      <w:pgSz w:w="12240" w:h="15840"/>
      <w:pgMar w:top="720" w:right="720" w:bottom="720" w:left="720" w:header="432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2E2E7D" w14:textId="77777777" w:rsidR="009D19DE" w:rsidRDefault="009D19DE" w:rsidP="006B47F5">
      <w:r>
        <w:separator/>
      </w:r>
    </w:p>
  </w:endnote>
  <w:endnote w:type="continuationSeparator" w:id="0">
    <w:p w14:paraId="6260BFD4" w14:textId="77777777" w:rsidR="009D19DE" w:rsidRDefault="009D19DE" w:rsidP="006B47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ACAE4D" w14:textId="7CB5CDAD" w:rsidR="006B47F5" w:rsidRDefault="009A409C" w:rsidP="00291DB7">
    <w:pPr>
      <w:pStyle w:val="Footer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rPr>
        <w:rFonts w:ascii="Times New Roman" w:hAnsi="Times New Roman" w:cs="Times New Roman"/>
        <w:sz w:val="20"/>
      </w:rPr>
    </w:pPr>
    <w:r>
      <w:rPr>
        <w:rFonts w:ascii="Times New Roman" w:hAnsi="Times New Roman" w:cs="Times New Roman"/>
        <w:sz w:val="20"/>
      </w:rPr>
      <w:t>Eloy Quesada</w:t>
    </w:r>
    <w:r w:rsidR="006B47F5" w:rsidRPr="00FE7675">
      <w:rPr>
        <w:rFonts w:ascii="Times New Roman" w:hAnsi="Times New Roman" w:cs="Times New Roman"/>
        <w:sz w:val="20"/>
      </w:rPr>
      <w:t>, Manager</w:t>
    </w:r>
  </w:p>
  <w:p w14:paraId="59A7AFFD" w14:textId="4ADB7770" w:rsidR="00291DB7" w:rsidRPr="00FE7675" w:rsidRDefault="00291DB7" w:rsidP="00291DB7">
    <w:pPr>
      <w:pStyle w:val="Footer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rPr>
        <w:rFonts w:ascii="Times New Roman" w:hAnsi="Times New Roman" w:cs="Times New Roman"/>
        <w:sz w:val="20"/>
      </w:rPr>
    </w:pPr>
    <w:r>
      <w:rPr>
        <w:rFonts w:ascii="Times New Roman" w:hAnsi="Times New Roman" w:cs="Times New Roman"/>
        <w:sz w:val="20"/>
      </w:rPr>
      <w:t xml:space="preserve">Environmental </w:t>
    </w:r>
    <w:r w:rsidR="009A409C">
      <w:rPr>
        <w:rFonts w:ascii="Times New Roman" w:hAnsi="Times New Roman" w:cs="Times New Roman"/>
        <w:sz w:val="20"/>
      </w:rPr>
      <w:t xml:space="preserve">Conservation/Utility Management </w:t>
    </w:r>
  </w:p>
  <w:p w14:paraId="11176C08" w14:textId="4D369F5B" w:rsidR="006B47F5" w:rsidRPr="00FE7675" w:rsidRDefault="006B47F5" w:rsidP="00291DB7">
    <w:pPr>
      <w:pStyle w:val="Footer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rPr>
        <w:rFonts w:ascii="Times New Roman" w:hAnsi="Times New Roman" w:cs="Times New Roman"/>
        <w:sz w:val="20"/>
      </w:rPr>
    </w:pPr>
    <w:r w:rsidRPr="00FE7675">
      <w:rPr>
        <w:rFonts w:ascii="Times New Roman" w:hAnsi="Times New Roman" w:cs="Times New Roman"/>
        <w:sz w:val="20"/>
      </w:rPr>
      <w:t>Phone:  754-321-4</w:t>
    </w:r>
    <w:r w:rsidR="009A409C">
      <w:rPr>
        <w:rFonts w:ascii="Times New Roman" w:hAnsi="Times New Roman" w:cs="Times New Roman"/>
        <w:sz w:val="20"/>
      </w:rPr>
      <w:t>220</w:t>
    </w:r>
    <w:r w:rsidRPr="00FE7675">
      <w:rPr>
        <w:rFonts w:ascii="Times New Roman" w:hAnsi="Times New Roman" w:cs="Times New Roman"/>
        <w:sz w:val="20"/>
      </w:rPr>
      <w:t xml:space="preserve"> </w:t>
    </w:r>
    <w:r w:rsidR="00C56165">
      <w:rPr>
        <w:rFonts w:ascii="Times New Roman" w:hAnsi="Times New Roman" w:cs="Times New Roman"/>
        <w:sz w:val="20"/>
      </w:rPr>
      <w:t xml:space="preserve">       </w:t>
    </w:r>
    <w:r w:rsidR="00F12090">
      <w:rPr>
        <w:rFonts w:ascii="Times New Roman" w:hAnsi="Times New Roman" w:cs="Times New Roman"/>
        <w:sz w:val="20"/>
      </w:rPr>
      <w:t xml:space="preserve">                                        </w:t>
    </w:r>
    <w:r w:rsidR="00C56165">
      <w:rPr>
        <w:rFonts w:ascii="Times New Roman" w:hAnsi="Times New Roman" w:cs="Times New Roman"/>
        <w:sz w:val="20"/>
      </w:rPr>
      <w:t xml:space="preserve">         </w:t>
    </w:r>
    <w:r w:rsidRPr="00FE7675">
      <w:rPr>
        <w:rFonts w:ascii="Times New Roman" w:hAnsi="Times New Roman" w:cs="Times New Roman"/>
        <w:sz w:val="20"/>
      </w:rPr>
      <w:t>Fax:  754-321-</w:t>
    </w:r>
    <w:r w:rsidR="00EA1591">
      <w:rPr>
        <w:rFonts w:ascii="Times New Roman" w:hAnsi="Times New Roman" w:cs="Times New Roman"/>
        <w:sz w:val="20"/>
      </w:rPr>
      <w:t>4224</w:t>
    </w:r>
  </w:p>
  <w:p w14:paraId="4A9830B1" w14:textId="77777777" w:rsidR="006B47F5" w:rsidRDefault="006B47F5" w:rsidP="00291DB7">
    <w:pPr>
      <w:pStyle w:val="Footer"/>
      <w:jc w:val="center"/>
    </w:pPr>
  </w:p>
  <w:p w14:paraId="4B90E292" w14:textId="77777777" w:rsidR="006B47F5" w:rsidRDefault="006B47F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5B74A8" w14:textId="77777777" w:rsidR="009D19DE" w:rsidRDefault="009D19DE" w:rsidP="006B47F5">
      <w:r>
        <w:separator/>
      </w:r>
    </w:p>
  </w:footnote>
  <w:footnote w:type="continuationSeparator" w:id="0">
    <w:p w14:paraId="222012F9" w14:textId="77777777" w:rsidR="009D19DE" w:rsidRDefault="009D19DE" w:rsidP="006B47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3D2B5" w14:textId="77777777" w:rsidR="00F12090" w:rsidRDefault="00F12090" w:rsidP="00F12090">
    <w:pPr>
      <w:pStyle w:val="Title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>
      <w:t>THE SCHOOL BOARD OF BROWARD COUNTY, FLORIDA</w:t>
    </w:r>
  </w:p>
  <w:p w14:paraId="78774A55" w14:textId="77777777" w:rsidR="00F12090" w:rsidRDefault="00F12090" w:rsidP="00F12090">
    <w:pPr>
      <w:pStyle w:val="Subtitle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>
      <w:t>ENVIRONMENTAL HEALTH &amp; SAFETY</w:t>
    </w:r>
  </w:p>
  <w:p w14:paraId="136BA441" w14:textId="77777777" w:rsidR="00F12090" w:rsidRDefault="00F12090" w:rsidP="00F12090">
    <w:pPr>
      <w:pStyle w:val="Subtitle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>
      <w:t>ENVIRONMENTAL CONSERVATION/ UTILITY MANAGEMENT</w:t>
    </w:r>
  </w:p>
  <w:p w14:paraId="23891161" w14:textId="77777777" w:rsidR="00F12090" w:rsidRDefault="00F12090">
    <w:pPr>
      <w:pStyle w:val="Header"/>
    </w:pPr>
  </w:p>
  <w:p w14:paraId="5C6C7FD1" w14:textId="77777777" w:rsidR="00F12090" w:rsidRDefault="00F1209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edit="forms" w:enforcement="0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9DE"/>
    <w:rsid w:val="00077C04"/>
    <w:rsid w:val="000C7398"/>
    <w:rsid w:val="00100221"/>
    <w:rsid w:val="00144CC6"/>
    <w:rsid w:val="001D13CA"/>
    <w:rsid w:val="001E670D"/>
    <w:rsid w:val="00291DB7"/>
    <w:rsid w:val="002F064D"/>
    <w:rsid w:val="00322A39"/>
    <w:rsid w:val="00384946"/>
    <w:rsid w:val="003966D1"/>
    <w:rsid w:val="00434F12"/>
    <w:rsid w:val="00536945"/>
    <w:rsid w:val="005462C5"/>
    <w:rsid w:val="005C2077"/>
    <w:rsid w:val="006B47F5"/>
    <w:rsid w:val="007D3F1F"/>
    <w:rsid w:val="0080417B"/>
    <w:rsid w:val="00831CED"/>
    <w:rsid w:val="00861848"/>
    <w:rsid w:val="008B6A3A"/>
    <w:rsid w:val="008F27B9"/>
    <w:rsid w:val="00945969"/>
    <w:rsid w:val="009A409C"/>
    <w:rsid w:val="009D19DE"/>
    <w:rsid w:val="009E46D1"/>
    <w:rsid w:val="00B5415E"/>
    <w:rsid w:val="00BD1A65"/>
    <w:rsid w:val="00C46282"/>
    <w:rsid w:val="00C56165"/>
    <w:rsid w:val="00D11AB9"/>
    <w:rsid w:val="00D41CA7"/>
    <w:rsid w:val="00DA3169"/>
    <w:rsid w:val="00E47B4F"/>
    <w:rsid w:val="00EA1591"/>
    <w:rsid w:val="00F12090"/>
    <w:rsid w:val="00FE7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6A5BACDC"/>
  <w15:docId w15:val="{ABEC9161-5EB9-40ED-9C6E-D9E257684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iPriority="0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2A3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322A39"/>
    <w:pPr>
      <w:jc w:val="center"/>
    </w:pPr>
    <w:rPr>
      <w:b/>
      <w:bCs/>
      <w:i/>
      <w:iCs/>
      <w:sz w:val="28"/>
    </w:rPr>
  </w:style>
  <w:style w:type="character" w:customStyle="1" w:styleId="TitleChar">
    <w:name w:val="Title Char"/>
    <w:link w:val="Title"/>
    <w:rsid w:val="00322A39"/>
    <w:rPr>
      <w:b/>
      <w:bCs/>
      <w:i/>
      <w:iCs/>
      <w:sz w:val="28"/>
      <w:szCs w:val="24"/>
    </w:rPr>
  </w:style>
  <w:style w:type="paragraph" w:styleId="Subtitle">
    <w:name w:val="Subtitle"/>
    <w:basedOn w:val="Normal"/>
    <w:link w:val="SubtitleChar"/>
    <w:qFormat/>
    <w:rsid w:val="00322A39"/>
    <w:pPr>
      <w:jc w:val="center"/>
    </w:pPr>
    <w:rPr>
      <w:b/>
      <w:bCs/>
      <w:sz w:val="28"/>
    </w:rPr>
  </w:style>
  <w:style w:type="character" w:customStyle="1" w:styleId="SubtitleChar">
    <w:name w:val="Subtitle Char"/>
    <w:basedOn w:val="DefaultParagraphFont"/>
    <w:link w:val="Subtitle"/>
    <w:rsid w:val="00322A39"/>
    <w:rPr>
      <w:b/>
      <w:bCs/>
      <w:sz w:val="28"/>
      <w:szCs w:val="24"/>
    </w:rPr>
  </w:style>
  <w:style w:type="paragraph" w:styleId="BalloonText">
    <w:name w:val="Balloon Text"/>
    <w:basedOn w:val="Normal"/>
    <w:link w:val="BalloonTextChar"/>
    <w:rsid w:val="00E47B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47B4F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nhideWhenUsed/>
    <w:rsid w:val="006B47F5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1"/>
      <w:szCs w:val="22"/>
      <w:lang w:eastAsia="ja-JP"/>
    </w:rPr>
  </w:style>
  <w:style w:type="character" w:customStyle="1" w:styleId="FooterChar">
    <w:name w:val="Footer Char"/>
    <w:basedOn w:val="DefaultParagraphFont"/>
    <w:link w:val="Footer"/>
    <w:uiPriority w:val="99"/>
    <w:rsid w:val="006B47F5"/>
    <w:rPr>
      <w:rFonts w:asciiTheme="minorHAnsi" w:eastAsiaTheme="minorHAnsi" w:hAnsiTheme="minorHAnsi" w:cstheme="minorBidi"/>
      <w:sz w:val="21"/>
      <w:szCs w:val="22"/>
      <w:lang w:eastAsia="ja-JP"/>
    </w:rPr>
  </w:style>
  <w:style w:type="character" w:styleId="PlaceholderText">
    <w:name w:val="Placeholder Text"/>
    <w:basedOn w:val="DefaultParagraphFont"/>
    <w:uiPriority w:val="99"/>
    <w:semiHidden/>
    <w:rsid w:val="006B47F5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FE7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7675"/>
    <w:rPr>
      <w:sz w:val="24"/>
      <w:szCs w:val="24"/>
    </w:rPr>
  </w:style>
  <w:style w:type="character" w:styleId="Hyperlink">
    <w:name w:val="Hyperlink"/>
    <w:basedOn w:val="DefaultParagraphFont"/>
    <w:rsid w:val="00831CED"/>
    <w:rPr>
      <w:color w:val="0000FF"/>
      <w:u w:val="single"/>
    </w:rPr>
  </w:style>
  <w:style w:type="table" w:styleId="TableGrid">
    <w:name w:val="Table Grid"/>
    <w:basedOn w:val="TableNormal"/>
    <w:rsid w:val="00831C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rsid w:val="00831CE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riskPlanTemplateNormal">
    <w:name w:val="riskPlanTemplateNormal"/>
    <w:basedOn w:val="Normal"/>
    <w:rsid w:val="00831CED"/>
    <w:pPr>
      <w:spacing w:after="60"/>
    </w:pPr>
    <w:rPr>
      <w:rFonts w:ascii="Arial" w:hAnsi="Arial"/>
      <w:i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96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3.xml"/><Relationship Id="rId18" Type="http://schemas.openxmlformats.org/officeDocument/2006/relationships/image" Target="media/image6.wmf"/><Relationship Id="rId26" Type="http://schemas.openxmlformats.org/officeDocument/2006/relationships/control" Target="activeX/activeX10.xml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control" Target="activeX/activeX7.xml"/><Relationship Id="rId34" Type="http://schemas.openxmlformats.org/officeDocument/2006/relationships/control" Target="activeX/activeX15.xml"/><Relationship Id="rId7" Type="http://schemas.openxmlformats.org/officeDocument/2006/relationships/hyperlink" Target="mailto:EMShelpdesk@browardschools.com" TargetMode="External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25" Type="http://schemas.openxmlformats.org/officeDocument/2006/relationships/image" Target="media/image9.wmf"/><Relationship Id="rId33" Type="http://schemas.openxmlformats.org/officeDocument/2006/relationships/control" Target="activeX/activeX14.xml"/><Relationship Id="rId38" Type="http://schemas.openxmlformats.org/officeDocument/2006/relationships/glossaryDocument" Target="glossary/document.xml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control" Target="activeX/activeX12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ontrol" Target="activeX/activeX2.xml"/><Relationship Id="rId24" Type="http://schemas.openxmlformats.org/officeDocument/2006/relationships/control" Target="activeX/activeX9.xml"/><Relationship Id="rId32" Type="http://schemas.openxmlformats.org/officeDocument/2006/relationships/image" Target="media/image12.wmf"/><Relationship Id="rId37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ontrol" Target="activeX/activeX4.xml"/><Relationship Id="rId23" Type="http://schemas.openxmlformats.org/officeDocument/2006/relationships/control" Target="activeX/activeX8.xml"/><Relationship Id="rId28" Type="http://schemas.openxmlformats.org/officeDocument/2006/relationships/control" Target="activeX/activeX11.xml"/><Relationship Id="rId36" Type="http://schemas.openxmlformats.org/officeDocument/2006/relationships/footer" Target="footer1.xml"/><Relationship Id="rId10" Type="http://schemas.openxmlformats.org/officeDocument/2006/relationships/image" Target="media/image2.wmf"/><Relationship Id="rId19" Type="http://schemas.openxmlformats.org/officeDocument/2006/relationships/control" Target="activeX/activeX6.xml"/><Relationship Id="rId31" Type="http://schemas.openxmlformats.org/officeDocument/2006/relationships/control" Target="activeX/activeX13.xml"/><Relationship Id="rId4" Type="http://schemas.openxmlformats.org/officeDocument/2006/relationships/webSettings" Target="webSettings.xml"/><Relationship Id="rId9" Type="http://schemas.openxmlformats.org/officeDocument/2006/relationships/control" Target="activeX/activeX1.xml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image" Target="media/image10.wmf"/><Relationship Id="rId30" Type="http://schemas.openxmlformats.org/officeDocument/2006/relationships/image" Target="media/image11.wmf"/><Relationship Id="rId35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00066~1\AppData\Local\Temp\fcctemp\hw%20LETTER%20n%20cklist.dotx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C153D30B25C4BE6B9D03EFEF6AD25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225506-4B3E-4FDA-98E7-B837342027B6}"/>
      </w:docPartPr>
      <w:docPartBody>
        <w:p w:rsidR="00F857B4" w:rsidRDefault="00827FB4" w:rsidP="00827FB4">
          <w:pPr>
            <w:pStyle w:val="3C153D30B25C4BE6B9D03EFEF6AD25ED"/>
          </w:pPr>
          <w:r w:rsidRPr="001A5537">
            <w:rPr>
              <w:rStyle w:val="PlaceholderText"/>
            </w:rPr>
            <w:t>Click here to enter text.</w:t>
          </w:r>
        </w:p>
      </w:docPartBody>
    </w:docPart>
    <w:docPart>
      <w:docPartPr>
        <w:name w:val="94EB6669986B404AA4C4E58F928707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1C18B2-86B2-4312-8624-D8EFDAAA23F3}"/>
      </w:docPartPr>
      <w:docPartBody>
        <w:p w:rsidR="00F857B4" w:rsidRDefault="00827FB4" w:rsidP="00827FB4">
          <w:pPr>
            <w:pStyle w:val="94EB6669986B404AA4C4E58F92870721"/>
          </w:pPr>
          <w:r w:rsidRPr="004A2966">
            <w:rPr>
              <w:rStyle w:val="PlaceholderText"/>
            </w:rPr>
            <w:t>Click here to enter a date.</w:t>
          </w:r>
        </w:p>
      </w:docPartBody>
    </w:docPart>
    <w:docPart>
      <w:docPartPr>
        <w:name w:val="0F9756F980024AF8A5E090F673A596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34DE0B-9A9A-4983-881D-950BB68C44AB}"/>
      </w:docPartPr>
      <w:docPartBody>
        <w:p w:rsidR="00F857B4" w:rsidRDefault="00827FB4" w:rsidP="00827FB4">
          <w:pPr>
            <w:pStyle w:val="0F9756F980024AF8A5E090F673A5963B"/>
          </w:pPr>
          <w:r w:rsidRPr="001A5537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7FB4"/>
    <w:rsid w:val="00822444"/>
    <w:rsid w:val="00827FB4"/>
    <w:rsid w:val="00F85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857B4"/>
    <w:rPr>
      <w:color w:val="808080"/>
    </w:rPr>
  </w:style>
  <w:style w:type="paragraph" w:customStyle="1" w:styleId="3C153D30B25C4BE6B9D03EFEF6AD25ED">
    <w:name w:val="3C153D30B25C4BE6B9D03EFEF6AD25ED"/>
    <w:rsid w:val="00827FB4"/>
  </w:style>
  <w:style w:type="paragraph" w:customStyle="1" w:styleId="94EB6669986B404AA4C4E58F92870721">
    <w:name w:val="94EB6669986B404AA4C4E58F92870721"/>
    <w:rsid w:val="00827FB4"/>
  </w:style>
  <w:style w:type="paragraph" w:customStyle="1" w:styleId="0F9756F980024AF8A5E090F673A5963B">
    <w:name w:val="0F9756F980024AF8A5E090F673A5963B"/>
    <w:rsid w:val="00827FB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A5AE05-B460-48C4-8F5C-6792AC05FE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hw LETTER n cklist</Template>
  <TotalTime>2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Becky J. Edwards</dc:creator>
  <cp:lastModifiedBy>Gianet Puma</cp:lastModifiedBy>
  <cp:revision>2</cp:revision>
  <cp:lastPrinted>2023-07-10T17:28:00Z</cp:lastPrinted>
  <dcterms:created xsi:type="dcterms:W3CDTF">2023-07-11T11:40:00Z</dcterms:created>
  <dcterms:modified xsi:type="dcterms:W3CDTF">2023-07-11T11:40:00Z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652399c56ea3bc344080aa8393324394241f18196e7f47c1ef361cb760373152</vt:lpwstr>
  </property>
</Properties>
</file>